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10" w:rsidRPr="00450A6A" w:rsidRDefault="00745110" w:rsidP="00450A6A">
      <w:pPr>
        <w:jc w:val="center"/>
        <w:rPr>
          <w:b/>
          <w:sz w:val="24"/>
          <w:szCs w:val="24"/>
        </w:rPr>
      </w:pPr>
      <w:r w:rsidRPr="00450A6A">
        <w:rPr>
          <w:b/>
          <w:sz w:val="24"/>
          <w:szCs w:val="24"/>
        </w:rPr>
        <w:t>BANDO SERVIZIO CIVILE UNIVERSALE</w:t>
      </w:r>
    </w:p>
    <w:p w:rsidR="00745110" w:rsidRDefault="00745110" w:rsidP="003F694B">
      <w:pPr>
        <w:jc w:val="both"/>
        <w:rPr>
          <w:b/>
        </w:rPr>
      </w:pPr>
    </w:p>
    <w:p w:rsidR="00745110" w:rsidRDefault="00745110" w:rsidP="00F412D9">
      <w:r w:rsidRPr="003F694B">
        <w:rPr>
          <w:b/>
        </w:rPr>
        <w:t xml:space="preserve">Fino all’8 febbraio 2021, entro e non oltre le ore 14.00, attraverso la piattaforma on line  </w:t>
      </w:r>
      <w:hyperlink r:id="rId5" w:history="1">
        <w:r w:rsidRPr="003F694B">
          <w:rPr>
            <w:b/>
          </w:rPr>
          <w:t>https://domandaonline.serviziocivile.it</w:t>
        </w:r>
      </w:hyperlink>
      <w:r>
        <w:t xml:space="preserve"> </w:t>
      </w:r>
      <w:r w:rsidRPr="003F694B">
        <w:t xml:space="preserve">è possibile partecipare al bando per candidarsi come volontari per il Servizio Civile. </w:t>
      </w:r>
    </w:p>
    <w:p w:rsidR="00745110" w:rsidRDefault="00745110" w:rsidP="003F694B">
      <w:pPr>
        <w:jc w:val="both"/>
      </w:pPr>
      <w:r w:rsidRPr="003F694B">
        <w:t>Il progetto che coinvolge i Comuni di “Terred’</w:t>
      </w:r>
      <w:r>
        <w:t>acqua” s’</w:t>
      </w:r>
      <w:r w:rsidRPr="003F694B">
        <w:t xml:space="preserve">intitola </w:t>
      </w:r>
      <w:r w:rsidRPr="003F694B">
        <w:rPr>
          <w:b/>
          <w:i/>
        </w:rPr>
        <w:t xml:space="preserve">Uniti per una “comunità </w:t>
      </w:r>
      <w:r>
        <w:rPr>
          <w:b/>
          <w:i/>
        </w:rPr>
        <w:t>educante</w:t>
      </w:r>
      <w:r w:rsidRPr="003F694B">
        <w:rPr>
          <w:b/>
          <w:i/>
        </w:rPr>
        <w:t>”</w:t>
      </w:r>
      <w:r>
        <w:t xml:space="preserve"> </w:t>
      </w:r>
      <w:r w:rsidRPr="003F694B">
        <w:t>e mette a disposizione complessivamente 20 posti per i volontari, nel se</w:t>
      </w:r>
      <w:r>
        <w:t>ttore dei servizi alla persona.</w:t>
      </w:r>
    </w:p>
    <w:p w:rsidR="00745110" w:rsidRDefault="00745110" w:rsidP="00F412D9">
      <w:r>
        <w:t xml:space="preserve">Il codice di progetto (che potrà servire durante la compilazione della domanda on line) è </w:t>
      </w:r>
      <w:r w:rsidRPr="00F412D9">
        <w:rPr>
          <w:b/>
        </w:rPr>
        <w:t>PTCSU0020820013569NMTX.</w:t>
      </w:r>
      <w:r>
        <w:t xml:space="preserve"> </w:t>
      </w:r>
    </w:p>
    <w:p w:rsidR="00745110" w:rsidRPr="003F694B" w:rsidRDefault="00745110" w:rsidP="00F412D9">
      <w:r>
        <w:t>Di seguito le sedi con la distribuzione dei posti, e relativi CODICI ENTI (da inserire al momento della domanda per selezionare la sede):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6911"/>
        <w:gridCol w:w="1395"/>
      </w:tblGrid>
      <w:tr w:rsidR="00745110" w:rsidRPr="00AC2BD6" w:rsidTr="00F412D9">
        <w:tc>
          <w:tcPr>
            <w:tcW w:w="1548" w:type="dxa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CODICE ENTE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SEDE SVOLGIMENTO INDIRIZZO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POSTI DISPONIBILI</w:t>
            </w:r>
          </w:p>
        </w:tc>
      </w:tr>
      <w:tr w:rsidR="00745110" w:rsidRPr="00AC2BD6" w:rsidTr="00F412D9">
        <w:tc>
          <w:tcPr>
            <w:tcW w:w="1548" w:type="dxa"/>
            <w:vMerge w:val="restart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SU00208A05</w:t>
            </w:r>
            <w:r w:rsidRPr="00D11E47">
              <w:rPr>
                <w:b/>
              </w:rPr>
              <w:tab/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COMUNE DI SAN GIOVANNI IN PERSICETO - BIBLIOTECA R. PETTAZZONI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Via Cento 158/A, San Giovanni in Persiceto (BO) - 40017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  <w:vMerge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COMUNE DI SAN GIOVANNI IN PERSICETO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Corso Italia 70, San Giovanni In Persiceto (BO)-40017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  <w:vMerge w:val="restart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rFonts w:ascii="Times New Roman" w:hAnsi="Times New Roman"/>
                <w:b/>
                <w:color w:val="000000"/>
                <w:szCs w:val="28"/>
              </w:rPr>
              <w:t>SU00208A02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COMUNE DI ANZOLA DELL'EMILIA – BIBLIOTECA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Piazza Giovanni XXIII 2, Anzola dell’Emilia (BO) - 40011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1</w:t>
            </w:r>
          </w:p>
        </w:tc>
      </w:tr>
      <w:tr w:rsidR="00745110" w:rsidRPr="00AC2BD6" w:rsidTr="00F412D9">
        <w:tc>
          <w:tcPr>
            <w:tcW w:w="1548" w:type="dxa"/>
            <w:vMerge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DI ANZOLA DELL'EMILIA 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Via Grimandi 1, Anzola dell’Emilia (BO) - 40011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1</w:t>
            </w:r>
          </w:p>
        </w:tc>
      </w:tr>
      <w:tr w:rsidR="00745110" w:rsidRPr="00AC2BD6" w:rsidTr="00F412D9">
        <w:tc>
          <w:tcPr>
            <w:tcW w:w="1548" w:type="dxa"/>
            <w:vMerge w:val="restart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SU00208A03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COMUNE DI CALDERARA 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Piazza Marconi 7, Calderara di Reno (BO) - 40012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  <w:vMerge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COMUNE DI CALDERARA – BIBLIOTECA COMUNALE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Via Roma 27, Calderara di Reno (BO) - 40012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  <w:vMerge w:val="restart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SU00208A01</w:t>
            </w:r>
            <w:r w:rsidRPr="00D11E47">
              <w:rPr>
                <w:b/>
              </w:rPr>
              <w:tab/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COMUNE DI CREVALCORE - SERVIZI AMBIENTALI/EDUCATIVI/SOCIALI/ TECNICI/PROTEZIONE CIVILE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Via Persicetana 266, Crevalcore (BO) - 40014 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3</w:t>
            </w:r>
          </w:p>
        </w:tc>
      </w:tr>
      <w:tr w:rsidR="00745110" w:rsidRPr="00AC2BD6" w:rsidTr="00F412D9">
        <w:tc>
          <w:tcPr>
            <w:tcW w:w="1548" w:type="dxa"/>
            <w:vMerge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COMUNE DI CREVALCORE - SERVIZI CULTURALI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Via Caduti Di Via Fani 302, Crevalcore (BO) - 40014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SU00208A04</w:t>
            </w:r>
            <w:r w:rsidRPr="00D11E47">
              <w:rPr>
                <w:b/>
              </w:rPr>
              <w:tab/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COMUNE DI SANT'AGATA BOLOGNESE – MUNICIPIO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Via 2 Agosto 1980 118, Sant’Agata Bolognese (BO) - 40019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SU00208A00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COMUNE DI SALA BOLOGNESE . CASA DELLA CULTURA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Piazza Marconi 5, Sala Bolognese (BO) - 40010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2</w:t>
            </w:r>
          </w:p>
        </w:tc>
      </w:tr>
      <w:tr w:rsidR="00745110" w:rsidRPr="00AC2BD6" w:rsidTr="00F412D9">
        <w:tc>
          <w:tcPr>
            <w:tcW w:w="1548" w:type="dxa"/>
          </w:tcPr>
          <w:p w:rsidR="00745110" w:rsidRPr="00D11E47" w:rsidRDefault="00745110" w:rsidP="00AC2BD6">
            <w:pPr>
              <w:spacing w:after="0" w:line="240" w:lineRule="auto"/>
              <w:rPr>
                <w:b/>
              </w:rPr>
            </w:pPr>
            <w:r w:rsidRPr="00D11E47">
              <w:rPr>
                <w:b/>
              </w:rPr>
              <w:t>SU00208</w:t>
            </w:r>
          </w:p>
        </w:tc>
        <w:tc>
          <w:tcPr>
            <w:tcW w:w="6911" w:type="dxa"/>
            <w:vAlign w:val="center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 xml:space="preserve">UNIONE TERRED'ACQUA – UFFICIO DI PIANO – </w:t>
            </w:r>
          </w:p>
          <w:p w:rsidR="00745110" w:rsidRPr="00AC2BD6" w:rsidRDefault="00745110" w:rsidP="00AC2BD6">
            <w:pPr>
              <w:spacing w:after="0" w:line="240" w:lineRule="auto"/>
            </w:pPr>
            <w:r w:rsidRPr="00AC2BD6">
              <w:t>Via Antonio Marzocchi 2, San Giovanni In Persiceto (BO)-40017</w:t>
            </w:r>
          </w:p>
        </w:tc>
        <w:tc>
          <w:tcPr>
            <w:tcW w:w="1395" w:type="dxa"/>
          </w:tcPr>
          <w:p w:rsidR="00745110" w:rsidRPr="00AC2BD6" w:rsidRDefault="00745110" w:rsidP="00AC2BD6">
            <w:pPr>
              <w:spacing w:after="0" w:line="240" w:lineRule="auto"/>
            </w:pPr>
            <w:r w:rsidRPr="00AC2BD6">
              <w:t>1</w:t>
            </w:r>
          </w:p>
        </w:tc>
      </w:tr>
    </w:tbl>
    <w:p w:rsidR="00745110" w:rsidRDefault="00745110" w:rsidP="00947A5B">
      <w:r>
        <w:t>Il Servizio civile universale è destinato a ragazzi:</w:t>
      </w:r>
    </w:p>
    <w:p w:rsidR="00745110" w:rsidRDefault="00745110" w:rsidP="00947A5B">
      <w:r>
        <w:t>- con cittadinanza italiana oppure di uno degli altri Stati membri dell’Unione Europea, oppure di un Paese extra Unione Europea purché il candidato sia regolarmente soggiornante in Italia;</w:t>
      </w:r>
    </w:p>
    <w:p w:rsidR="00745110" w:rsidRDefault="00745110" w:rsidP="00947A5B">
      <w:r>
        <w:t>- di età compresa tra i 18 e i 28 anni.</w:t>
      </w:r>
    </w:p>
    <w:p w:rsidR="00745110" w:rsidRDefault="00745110" w:rsidP="00947A5B">
      <w:r>
        <w:t>La durata del servizio nell’ambito del progetto Uniti per una comunità educante è di 12 mesi (periodo di impiego in servizio 2021/2022), per un orario di servizio pari a 25 ore settimanali (monte ore annuo 1145 ore). E’ previsto un assegno di 439,50 euro mensili.</w:t>
      </w:r>
    </w:p>
    <w:p w:rsidR="00745110" w:rsidRDefault="00745110">
      <w:pPr>
        <w:rPr>
          <w:b/>
          <w:highlight w:val="yellow"/>
        </w:rPr>
      </w:pPr>
    </w:p>
    <w:p w:rsidR="00745110" w:rsidRDefault="00745110">
      <w:pPr>
        <w:rPr>
          <w:b/>
        </w:rPr>
      </w:pPr>
      <w:r w:rsidRPr="00DA4D13">
        <w:rPr>
          <w:b/>
          <w:highlight w:val="yellow"/>
        </w:rPr>
        <w:t>Scheda di sintesi del progetto (link ala scheda di sintesi)</w:t>
      </w:r>
    </w:p>
    <w:p w:rsidR="00745110" w:rsidRDefault="00745110">
      <w:pPr>
        <w:rPr>
          <w:b/>
        </w:rPr>
      </w:pPr>
    </w:p>
    <w:p w:rsidR="00745110" w:rsidRPr="00044111" w:rsidRDefault="00745110">
      <w:pPr>
        <w:rPr>
          <w:b/>
        </w:rPr>
      </w:pPr>
      <w:r w:rsidRPr="00044111">
        <w:rPr>
          <w:b/>
        </w:rPr>
        <w:t xml:space="preserve">ECCO </w:t>
      </w:r>
      <w:r>
        <w:rPr>
          <w:b/>
        </w:rPr>
        <w:t>ALCUNE UTILI INDICAZIONI PER PRESENTARE LA PROPRIA CANDIDATURA:</w:t>
      </w:r>
    </w:p>
    <w:p w:rsidR="00745110" w:rsidRDefault="00745110" w:rsidP="00044111">
      <w:r>
        <w:t xml:space="preserve">Per candidarsi occorre </w:t>
      </w:r>
      <w:r w:rsidRPr="00044111">
        <w:rPr>
          <w:b/>
        </w:rPr>
        <w:t xml:space="preserve">lo SPID (Sistema </w:t>
      </w:r>
      <w:r>
        <w:rPr>
          <w:b/>
        </w:rPr>
        <w:t xml:space="preserve">Pubblico di Identità Digitale). </w:t>
      </w:r>
      <w:r w:rsidRPr="00044111">
        <w:t>E’ un servizio sempre gratuito</w:t>
      </w:r>
      <w:r>
        <w:t xml:space="preserve">. </w:t>
      </w:r>
      <w:r w:rsidRPr="00044111">
        <w:t>Qui</w:t>
      </w:r>
      <w:r>
        <w:t xml:space="preserve"> è possibile trovare informazioni su come ottenere lo SPID: </w:t>
      </w:r>
      <w:hyperlink r:id="rId6" w:history="1">
        <w:r w:rsidRPr="00995D7F">
          <w:rPr>
            <w:rStyle w:val="Hyperlink"/>
          </w:rPr>
          <w:t>https://www.agid.gov.it/it/piattaforme/spid</w:t>
        </w:r>
      </w:hyperlink>
      <w:r>
        <w:t xml:space="preserve">. </w:t>
      </w:r>
    </w:p>
    <w:p w:rsidR="00745110" w:rsidRDefault="00745110">
      <w:r>
        <w:t>Attenzione: nel caso di cittadini</w:t>
      </w:r>
      <w:r w:rsidRPr="00044111">
        <w:t xml:space="preserve"> di un altro Paese dell’Unione Europea o di un Paese extra Unione Europea con regolare permesso di soggiorno in Italia</w:t>
      </w:r>
      <w:r>
        <w:t xml:space="preserve">, è possibile richiedere </w:t>
      </w:r>
      <w:r w:rsidRPr="00044111">
        <w:t xml:space="preserve">a questo link le credenziali al Dipartimento: </w:t>
      </w:r>
      <w:hyperlink r:id="rId7" w:history="1">
        <w:r w:rsidRPr="00995D7F">
          <w:rPr>
            <w:rStyle w:val="Hyperlink"/>
          </w:rPr>
          <w:t>https://domandaonline.serviziocivile.it/RichiestaCredenziali</w:t>
        </w:r>
      </w:hyperlink>
      <w:r>
        <w:t xml:space="preserve"> </w:t>
      </w:r>
    </w:p>
    <w:p w:rsidR="00745110" w:rsidRPr="00CE3EBA" w:rsidRDefault="00745110" w:rsidP="00EA373B">
      <w:r>
        <w:t xml:space="preserve">Una volta ottenuto SPID (in caso di cittadini italiani) o le credenziali fornite dal Dipartimento (in caso di cittadini non italiani), è possibile accedere alla piattaforma Domanda on-line (DOL), </w:t>
      </w:r>
      <w:r w:rsidRPr="00CE3EBA">
        <w:t xml:space="preserve">raggiungibile tramite PC, tablet e smartphone all’indirizzo </w:t>
      </w:r>
      <w:hyperlink r:id="rId8" w:history="1">
        <w:r w:rsidRPr="002B0E44">
          <w:rPr>
            <w:rStyle w:val="Hyperlink"/>
          </w:rPr>
          <w:t>https://domandaonline.serviziocivile.it</w:t>
        </w:r>
      </w:hyperlink>
      <w:r>
        <w:t xml:space="preserve"> ; la domanda può essere presentata </w:t>
      </w:r>
      <w:r w:rsidRPr="00CE3EBA">
        <w:t>entro e non oltre le ore 14.00 dell'8 febbraio 2021.</w:t>
      </w:r>
    </w:p>
    <w:p w:rsidR="00745110" w:rsidRPr="00096AFD" w:rsidRDefault="00745110" w:rsidP="00096AFD">
      <w:r>
        <w:t xml:space="preserve">Il formulario on line richiederà l’inserimento di dati personali (con lo SPID buona parte di essi risulta precompilato in automatico), di elementi relativi alla propria formazione ed esperienze personali (CV), e l’indicazione del progetto scelto. </w:t>
      </w:r>
    </w:p>
    <w:p w:rsidR="00745110" w:rsidRPr="00AC2BD6" w:rsidRDefault="00745110" w:rsidP="00EA373B">
      <w:r>
        <w:t xml:space="preserve">PER OGNI ALTRA INFORMAZIONE: </w:t>
      </w:r>
      <w:r w:rsidRPr="00AC2BD6">
        <w:t>https://scelgoilserviziocivile.gov.it/</w:t>
      </w:r>
    </w:p>
    <w:p w:rsidR="00745110" w:rsidRPr="00EA373B" w:rsidRDefault="00745110" w:rsidP="00EA373B">
      <w:pPr>
        <w:rPr>
          <w:rFonts w:ascii="Arial" w:hAnsi="Arial" w:cs="Arial"/>
          <w:b/>
          <w:bCs/>
          <w:color w:val="FFFFFF"/>
          <w:sz w:val="29"/>
          <w:szCs w:val="29"/>
          <w:lang w:eastAsia="it-IT"/>
        </w:rPr>
      </w:pPr>
    </w:p>
    <w:p w:rsidR="00745110" w:rsidRDefault="00745110"/>
    <w:sectPr w:rsidR="00745110" w:rsidSect="00631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265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4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B00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E24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BEA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8CE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606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74E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7A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909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91208"/>
    <w:multiLevelType w:val="multilevel"/>
    <w:tmpl w:val="05E8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0E4C5A"/>
    <w:multiLevelType w:val="hybridMultilevel"/>
    <w:tmpl w:val="4CB090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7D"/>
    <w:rsid w:val="00044111"/>
    <w:rsid w:val="00096AFD"/>
    <w:rsid w:val="000A4C95"/>
    <w:rsid w:val="000E6A8C"/>
    <w:rsid w:val="0011053C"/>
    <w:rsid w:val="00216CC0"/>
    <w:rsid w:val="002246B6"/>
    <w:rsid w:val="002701B9"/>
    <w:rsid w:val="002733EE"/>
    <w:rsid w:val="002B0E44"/>
    <w:rsid w:val="002F76ED"/>
    <w:rsid w:val="003256A7"/>
    <w:rsid w:val="00326839"/>
    <w:rsid w:val="00327053"/>
    <w:rsid w:val="003F694B"/>
    <w:rsid w:val="004116AE"/>
    <w:rsid w:val="00421F4A"/>
    <w:rsid w:val="00450A6A"/>
    <w:rsid w:val="00462A93"/>
    <w:rsid w:val="004E42A4"/>
    <w:rsid w:val="00547DA7"/>
    <w:rsid w:val="00631434"/>
    <w:rsid w:val="00720F52"/>
    <w:rsid w:val="00745110"/>
    <w:rsid w:val="00747674"/>
    <w:rsid w:val="0093502E"/>
    <w:rsid w:val="00947A5B"/>
    <w:rsid w:val="00950381"/>
    <w:rsid w:val="009600B3"/>
    <w:rsid w:val="009941EF"/>
    <w:rsid w:val="00995D7F"/>
    <w:rsid w:val="009A1F52"/>
    <w:rsid w:val="009F74C6"/>
    <w:rsid w:val="00A67454"/>
    <w:rsid w:val="00A77963"/>
    <w:rsid w:val="00AB7E92"/>
    <w:rsid w:val="00AC2BD6"/>
    <w:rsid w:val="00B05579"/>
    <w:rsid w:val="00BE185E"/>
    <w:rsid w:val="00C545F2"/>
    <w:rsid w:val="00C7607D"/>
    <w:rsid w:val="00C90031"/>
    <w:rsid w:val="00CE3EBA"/>
    <w:rsid w:val="00D11E47"/>
    <w:rsid w:val="00D8075D"/>
    <w:rsid w:val="00DA4D13"/>
    <w:rsid w:val="00DE3483"/>
    <w:rsid w:val="00EA373B"/>
    <w:rsid w:val="00EE1A43"/>
    <w:rsid w:val="00F412D9"/>
    <w:rsid w:val="00F56FB0"/>
    <w:rsid w:val="00FE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411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441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547DA7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5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4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4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5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17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38">
              <w:marLeft w:val="0"/>
              <w:marRight w:val="0"/>
              <w:marTop w:val="0"/>
              <w:marBottom w:val="3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4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4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ndaonline.serviziocivil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andaonline.serviziocivile.it/RichiestaCredenzi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id.gov.it/it/piattaforme/spid" TargetMode="External"/><Relationship Id="rId5" Type="http://schemas.openxmlformats.org/officeDocument/2006/relationships/hyperlink" Target="https://domandaonline.serviziocivil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607</Words>
  <Characters>3460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SERVIZIO CIVILE UNIVERSALE</dc:title>
  <dc:subject/>
  <dc:creator>user</dc:creator>
  <cp:keywords/>
  <dc:description/>
  <cp:lastModifiedBy>laura.pozzoli</cp:lastModifiedBy>
  <cp:revision>2</cp:revision>
  <dcterms:created xsi:type="dcterms:W3CDTF">2020-12-24T13:28:00Z</dcterms:created>
  <dcterms:modified xsi:type="dcterms:W3CDTF">2020-12-24T13:28:00Z</dcterms:modified>
</cp:coreProperties>
</file>